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F879" w14:textId="77777777" w:rsidR="00650FA4" w:rsidRDefault="009B4DE7">
      <w:pPr>
        <w:widowControl/>
        <w:snapToGrid w:val="0"/>
        <w:spacing w:line="360" w:lineRule="auto"/>
      </w:pPr>
      <w:r>
        <w:rPr>
          <w:rFonts w:ascii="標楷體" w:eastAsia="標楷體" w:hAnsi="標楷體" w:cs="Arial Unicode MS"/>
          <w:color w:val="000000"/>
        </w:rPr>
        <w:t>附件</w:t>
      </w:r>
      <w:r>
        <w:rPr>
          <w:rFonts w:ascii="標楷體" w:eastAsia="標楷體" w:hAnsi="標楷體" w:cs="Arial Unicode MS"/>
          <w:color w:val="000000"/>
        </w:rPr>
        <w:t>2</w:t>
      </w:r>
    </w:p>
    <w:p w14:paraId="53901DE9" w14:textId="77777777" w:rsidR="00650FA4" w:rsidRDefault="009B4DE7">
      <w:pPr>
        <w:snapToGrid w:val="0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2026</w:t>
      </w:r>
      <w:r>
        <w:rPr>
          <w:rFonts w:ascii="標楷體" w:eastAsia="標楷體" w:hAnsi="標楷體"/>
          <w:color w:val="000000"/>
          <w:sz w:val="32"/>
          <w:szCs w:val="28"/>
        </w:rPr>
        <w:t>高雄教育節第七屆「自主學習年會」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青春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來說課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)</w:t>
      </w:r>
    </w:p>
    <w:p w14:paraId="5AD85952" w14:textId="77777777" w:rsidR="00650FA4" w:rsidRDefault="009B4DE7">
      <w:pPr>
        <w:jc w:val="center"/>
        <w:rPr>
          <w:rFonts w:ascii="標楷體" w:eastAsia="標楷體" w:hAnsi="標楷體"/>
          <w:color w:val="000000"/>
          <w:sz w:val="32"/>
          <w:szCs w:val="28"/>
        </w:rPr>
      </w:pPr>
      <w:bookmarkStart w:id="0" w:name="_Hlk83980990"/>
      <w:r>
        <w:rPr>
          <w:rFonts w:ascii="標楷體" w:eastAsia="標楷體" w:hAnsi="標楷體"/>
          <w:color w:val="000000"/>
          <w:sz w:val="32"/>
          <w:szCs w:val="28"/>
        </w:rPr>
        <w:t>優秀作品徵選及發表會切結書</w:t>
      </w:r>
    </w:p>
    <w:p w14:paraId="38E78B49" w14:textId="77777777" w:rsidR="00650FA4" w:rsidRDefault="009B4DE7">
      <w:pPr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/>
          <w:b/>
          <w:color w:val="000000"/>
          <w:sz w:val="20"/>
          <w:szCs w:val="20"/>
        </w:rPr>
        <w:t>(</w:t>
      </w:r>
      <w:r>
        <w:rPr>
          <w:rFonts w:ascii="標楷體" w:eastAsia="標楷體" w:hAnsi="標楷體"/>
          <w:b/>
          <w:color w:val="000000"/>
          <w:sz w:val="20"/>
          <w:szCs w:val="20"/>
        </w:rPr>
        <w:t>此切結書每位學生簽署一份</w:t>
      </w:r>
      <w:r>
        <w:rPr>
          <w:rFonts w:ascii="標楷體" w:eastAsia="標楷體" w:hAnsi="標楷體"/>
          <w:b/>
          <w:color w:val="000000"/>
          <w:sz w:val="20"/>
          <w:szCs w:val="20"/>
        </w:rPr>
        <w:t>)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50FA4" w14:paraId="5D70720E" w14:textId="77777777">
        <w:tblPrEx>
          <w:tblCellMar>
            <w:top w:w="0" w:type="dxa"/>
            <w:bottom w:w="0" w:type="dxa"/>
          </w:tblCellMar>
        </w:tblPrEx>
        <w:trPr>
          <w:trHeight w:val="12013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49F6" w14:textId="77777777" w:rsidR="00650FA4" w:rsidRDefault="00650FA4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</w:pPr>
          </w:p>
          <w:p w14:paraId="4F3D1F0F" w14:textId="77777777" w:rsidR="00650FA4" w:rsidRDefault="009B4DE7"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______________________________________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作品名稱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</w:t>
            </w:r>
          </w:p>
          <w:p w14:paraId="76DD613B" w14:textId="77777777" w:rsidR="00650FA4" w:rsidRDefault="009B4DE7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1" w:name="_heading=h.30j0zll"/>
            <w:bookmarkEnd w:id="1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2026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高雄教育節第七屆自主學習年會優秀作品徵選及發表會，保證內容絕無抄襲或代筆之情形，如有不法行為，自負法律責任，不得異議並一律取消比賽資格。</w:t>
            </w:r>
          </w:p>
          <w:p w14:paraId="25E80C05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221F1C2" w14:textId="77777777" w:rsidR="00650FA4" w:rsidRDefault="009B4DE7"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此致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辦理單位</w:t>
            </w:r>
          </w:p>
          <w:p w14:paraId="7B44866D" w14:textId="77777777" w:rsidR="00650FA4" w:rsidRDefault="009B4DE7">
            <w:pPr>
              <w:ind w:firstLine="701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高雄市政府教育局</w:t>
            </w:r>
          </w:p>
          <w:p w14:paraId="0EE5F378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6B9FD6A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83B9589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0E4944B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C19CDD3" w14:textId="77777777" w:rsidR="00650FA4" w:rsidRDefault="009B4DE7"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14:paraId="14F9E38F" w14:textId="77777777" w:rsidR="00650FA4" w:rsidRDefault="009B4DE7"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參賽學生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14:paraId="519B9880" w14:textId="77777777" w:rsidR="00650FA4" w:rsidRDefault="009B4DE7"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14:paraId="59363F24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11211D5A" w14:textId="77777777" w:rsidR="00650FA4" w:rsidRDefault="00650F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E6FADEF" w14:textId="77777777" w:rsidR="00650FA4" w:rsidRDefault="009B4DE7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中華民國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年　　月　　日</w:t>
            </w:r>
          </w:p>
        </w:tc>
      </w:tr>
    </w:tbl>
    <w:p w14:paraId="3DD460D2" w14:textId="77777777" w:rsidR="00650FA4" w:rsidRDefault="00650FA4">
      <w:pPr>
        <w:jc w:val="center"/>
        <w:rPr>
          <w:rFonts w:ascii="標楷體" w:eastAsia="標楷體" w:hAnsi="標楷體"/>
          <w:color w:val="000000"/>
        </w:rPr>
      </w:pPr>
    </w:p>
    <w:p w14:paraId="17933B0C" w14:textId="77777777" w:rsidR="00650FA4" w:rsidRDefault="00650FA4">
      <w:pPr>
        <w:spacing w:line="20" w:lineRule="exact"/>
        <w:rPr>
          <w:rFonts w:ascii="標楷體" w:eastAsia="標楷體" w:hAnsi="標楷體"/>
          <w:color w:val="000000"/>
        </w:rPr>
      </w:pPr>
    </w:p>
    <w:p w14:paraId="064CFE46" w14:textId="77777777" w:rsidR="00650FA4" w:rsidRDefault="00650FA4">
      <w:pPr>
        <w:snapToGrid w:val="0"/>
        <w:spacing w:line="20" w:lineRule="exact"/>
        <w:rPr>
          <w:rFonts w:ascii="標楷體" w:eastAsia="標楷體" w:hAnsi="標楷體"/>
          <w:color w:val="000000"/>
          <w:sz w:val="28"/>
          <w:szCs w:val="28"/>
        </w:rPr>
      </w:pPr>
    </w:p>
    <w:bookmarkEnd w:id="0"/>
    <w:p w14:paraId="52C37EC6" w14:textId="77777777" w:rsidR="00650FA4" w:rsidRDefault="00650FA4">
      <w:pPr>
        <w:jc w:val="center"/>
      </w:pPr>
    </w:p>
    <w:sectPr w:rsidR="00650FA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5987" w14:textId="77777777" w:rsidR="009B4DE7" w:rsidRDefault="009B4DE7">
      <w:r>
        <w:separator/>
      </w:r>
    </w:p>
  </w:endnote>
  <w:endnote w:type="continuationSeparator" w:id="0">
    <w:p w14:paraId="7F79B16C" w14:textId="77777777" w:rsidR="009B4DE7" w:rsidRDefault="009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4F8A" w14:textId="77777777" w:rsidR="009B4DE7" w:rsidRDefault="009B4DE7">
      <w:r>
        <w:rPr>
          <w:color w:val="000000"/>
        </w:rPr>
        <w:separator/>
      </w:r>
    </w:p>
  </w:footnote>
  <w:footnote w:type="continuationSeparator" w:id="0">
    <w:p w14:paraId="70502BE8" w14:textId="77777777" w:rsidR="009B4DE7" w:rsidRDefault="009B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0FA4"/>
    <w:rsid w:val="00650FA4"/>
    <w:rsid w:val="00997957"/>
    <w:rsid w:val="009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03F0"/>
  <w15:docId w15:val="{7DBBA82E-77CE-4D11-8E46-FF812848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b">
    <w:name w:val="No Spacing"/>
    <w:pPr>
      <w:widowControl w:val="0"/>
      <w:suppressAutoHyphens/>
    </w:pPr>
  </w:style>
  <w:style w:type="character" w:customStyle="1" w:styleId="acopre">
    <w:name w:val="acopre"/>
    <w:basedOn w:val="a0"/>
  </w:style>
  <w:style w:type="character" w:styleId="ac">
    <w:name w:val="Emphasis"/>
    <w:basedOn w:val="a0"/>
    <w:rPr>
      <w:i/>
      <w:iCs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">
    <w:name w:val="Revision"/>
    <w:pPr>
      <w:suppressAutoHyphens/>
    </w:p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customStyle="1" w:styleId="af0">
    <w:name w:val=".."/>
    <w:basedOn w:val="a"/>
    <w:next w:val="a"/>
    <w:pPr>
      <w:autoSpaceDE w:val="0"/>
    </w:pPr>
    <w:rPr>
      <w:rFonts w:ascii="新細明體" w:hAnsi="新細明體"/>
      <w:kern w:val="0"/>
      <w:szCs w:val="24"/>
    </w:rPr>
  </w:style>
  <w:style w:type="character" w:styleId="af1">
    <w:name w:val="FollowedHyperlink"/>
    <w:basedOn w:val="a0"/>
    <w:rPr>
      <w:color w:val="800080"/>
      <w:u w:val="single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2026-01-27T23:58:00Z</cp:lastPrinted>
  <dcterms:created xsi:type="dcterms:W3CDTF">2026-03-06T09:23:00Z</dcterms:created>
  <dcterms:modified xsi:type="dcterms:W3CDTF">2026-03-06T09:23:00Z</dcterms:modified>
</cp:coreProperties>
</file>