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7137F" w14:textId="77777777" w:rsidR="0091692A" w:rsidRDefault="006846DB">
      <w:pPr>
        <w:widowControl/>
        <w:snapToGrid w:val="0"/>
        <w:spacing w:line="360" w:lineRule="auto"/>
      </w:pPr>
      <w:bookmarkStart w:id="0" w:name="_Hlk83980990"/>
      <w:r>
        <w:rPr>
          <w:rFonts w:ascii="標楷體" w:eastAsia="標楷體" w:hAnsi="標楷體" w:cs="Arial Unicode MS"/>
          <w:color w:val="000000"/>
        </w:rPr>
        <w:t>附件</w:t>
      </w:r>
      <w:r>
        <w:rPr>
          <w:rFonts w:ascii="標楷體" w:eastAsia="標楷體" w:hAnsi="標楷體" w:cs="Arial Unicode MS"/>
          <w:color w:val="000000"/>
        </w:rPr>
        <w:t>3</w:t>
      </w:r>
    </w:p>
    <w:p w14:paraId="72C3DE1A" w14:textId="77777777" w:rsidR="0091692A" w:rsidRDefault="006846DB">
      <w:pPr>
        <w:snapToGrid w:val="0"/>
        <w:jc w:val="center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2026</w:t>
      </w:r>
      <w:r>
        <w:rPr>
          <w:rFonts w:ascii="標楷體" w:eastAsia="標楷體" w:hAnsi="標楷體"/>
          <w:color w:val="000000"/>
          <w:sz w:val="32"/>
          <w:szCs w:val="28"/>
        </w:rPr>
        <w:t>高雄教育節第七屆「自主學習年會」</w:t>
      </w:r>
      <w:r>
        <w:rPr>
          <w:rFonts w:ascii="標楷體" w:eastAsia="標楷體" w:hAnsi="標楷體"/>
          <w:color w:val="000000"/>
          <w:sz w:val="32"/>
          <w:szCs w:val="28"/>
        </w:rPr>
        <w:t>(</w:t>
      </w:r>
      <w:r>
        <w:rPr>
          <w:rFonts w:ascii="標楷體" w:eastAsia="標楷體" w:hAnsi="標楷體"/>
          <w:color w:val="000000"/>
          <w:sz w:val="32"/>
          <w:szCs w:val="28"/>
        </w:rPr>
        <w:t>青春</w:t>
      </w:r>
      <w:proofErr w:type="gramStart"/>
      <w:r>
        <w:rPr>
          <w:rFonts w:ascii="標楷體" w:eastAsia="標楷體" w:hAnsi="標楷體"/>
          <w:color w:val="000000"/>
          <w:sz w:val="32"/>
          <w:szCs w:val="28"/>
        </w:rPr>
        <w:t>來說課</w:t>
      </w:r>
      <w:proofErr w:type="gramEnd"/>
      <w:r>
        <w:rPr>
          <w:rFonts w:ascii="標楷體" w:eastAsia="標楷體" w:hAnsi="標楷體"/>
          <w:color w:val="000000"/>
          <w:sz w:val="32"/>
          <w:szCs w:val="28"/>
        </w:rPr>
        <w:t>)</w:t>
      </w:r>
    </w:p>
    <w:p w14:paraId="5F2C8C05" w14:textId="77777777" w:rsidR="0091692A" w:rsidRDefault="006846DB">
      <w:pPr>
        <w:widowControl/>
        <w:jc w:val="center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優秀作品徵選及發表會授權書</w:t>
      </w:r>
    </w:p>
    <w:p w14:paraId="4B049054" w14:textId="77777777" w:rsidR="0091692A" w:rsidRDefault="006846DB">
      <w:pPr>
        <w:widowControl/>
        <w:jc w:val="center"/>
      </w:pPr>
      <w:r>
        <w:rPr>
          <w:rFonts w:ascii="標楷體" w:eastAsia="標楷體" w:hAnsi="標楷體"/>
          <w:b/>
          <w:color w:val="000000"/>
          <w:sz w:val="20"/>
          <w:szCs w:val="20"/>
        </w:rPr>
        <w:t>(</w:t>
      </w:r>
      <w:r>
        <w:rPr>
          <w:rFonts w:ascii="標楷體" w:eastAsia="標楷體" w:hAnsi="標楷體"/>
          <w:b/>
          <w:color w:val="000000"/>
          <w:sz w:val="20"/>
          <w:szCs w:val="20"/>
        </w:rPr>
        <w:t>此授權書每位學生簽署一份</w:t>
      </w:r>
      <w:r>
        <w:rPr>
          <w:rFonts w:ascii="標楷體" w:eastAsia="標楷體" w:hAnsi="標楷體"/>
          <w:b/>
          <w:color w:val="000000"/>
          <w:sz w:val="20"/>
          <w:szCs w:val="20"/>
        </w:rPr>
        <w:t>)</w:t>
      </w:r>
    </w:p>
    <w:p w14:paraId="0921D1AB" w14:textId="77777777" w:rsidR="0091692A" w:rsidRDefault="006846DB">
      <w:pPr>
        <w:spacing w:before="18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________________</w:t>
      </w:r>
      <w:r>
        <w:rPr>
          <w:rFonts w:ascii="標楷體" w:eastAsia="標楷體" w:hAnsi="標楷體"/>
          <w:color w:val="000000"/>
          <w:sz w:val="28"/>
          <w:szCs w:val="28"/>
        </w:rPr>
        <w:t>（以下簡稱甲方）同意將</w:t>
      </w:r>
      <w:r>
        <w:rPr>
          <w:rFonts w:ascii="標楷體" w:eastAsia="標楷體" w:hAnsi="標楷體"/>
          <w:color w:val="000000"/>
          <w:sz w:val="28"/>
          <w:szCs w:val="28"/>
        </w:rPr>
        <w:t>__________________(</w:t>
      </w:r>
      <w:r>
        <w:rPr>
          <w:rFonts w:ascii="標楷體" w:eastAsia="標楷體" w:hAnsi="標楷體"/>
          <w:color w:val="000000"/>
          <w:sz w:val="28"/>
          <w:szCs w:val="28"/>
        </w:rPr>
        <w:t>作品名稱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，依本同意書所載之授權標的授權予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高雄市政府教育局　</w:t>
      </w:r>
      <w:r>
        <w:rPr>
          <w:rFonts w:ascii="標楷體" w:eastAsia="標楷體" w:hAnsi="標楷體"/>
          <w:color w:val="000000"/>
          <w:sz w:val="28"/>
          <w:szCs w:val="28"/>
        </w:rPr>
        <w:t>（以下簡稱乙方）使用，約定條款如下：</w:t>
      </w:r>
    </w:p>
    <w:p w14:paraId="717536DA" w14:textId="77777777" w:rsidR="0091692A" w:rsidRDefault="006846DB">
      <w:pPr>
        <w:pStyle w:val="af0"/>
        <w:snapToGrid w:val="0"/>
        <w:spacing w:before="180" w:line="300" w:lineRule="auto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授權範圍：</w:t>
      </w:r>
    </w:p>
    <w:p w14:paraId="38C65011" w14:textId="77777777" w:rsidR="0091692A" w:rsidRDefault="006846DB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甲方同意授權乙方在本同意書各條款範圍內，做下列之利用</w:t>
      </w:r>
      <w:r>
        <w:rPr>
          <w:rFonts w:ascii="標楷體" w:eastAsia="標楷體" w:hAnsi="標楷體"/>
          <w:color w:val="000000"/>
          <w:szCs w:val="24"/>
        </w:rPr>
        <w:t>:</w:t>
      </w:r>
    </w:p>
    <w:p w14:paraId="2AFA7438" w14:textId="77777777" w:rsidR="0091692A" w:rsidRDefault="006846DB">
      <w:pPr>
        <w:ind w:left="3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一、甲方同意授予乙方得重製、改作、編輯、公開展示、公開傳輸、散布上述授權標的之權利。</w:t>
      </w:r>
    </w:p>
    <w:p w14:paraId="65494C3A" w14:textId="77777777" w:rsidR="0091692A" w:rsidRDefault="006846DB">
      <w:pPr>
        <w:ind w:left="84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授權標的之範圍係為競賽作品。限用於下列用途：</w:t>
      </w:r>
    </w:p>
    <w:p w14:paraId="47FE3CA3" w14:textId="77777777" w:rsidR="0091692A" w:rsidRDefault="006846DB">
      <w:pPr>
        <w:ind w:left="720" w:firstLine="12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※</w:t>
      </w:r>
      <w:r>
        <w:rPr>
          <w:rFonts w:ascii="標楷體" w:eastAsia="標楷體" w:hAnsi="標楷體"/>
          <w:color w:val="000000"/>
          <w:kern w:val="0"/>
          <w:szCs w:val="24"/>
        </w:rPr>
        <w:t>非營利目的之個人、機構或團體</w:t>
      </w:r>
    </w:p>
    <w:p w14:paraId="7F6924CF" w14:textId="77777777" w:rsidR="0091692A" w:rsidRDefault="006846DB">
      <w:pPr>
        <w:ind w:left="720" w:firstLine="12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 xml:space="preserve">  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█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研究教學、論文、報告等。</w:t>
      </w:r>
    </w:p>
    <w:p w14:paraId="7FB6131B" w14:textId="77777777" w:rsidR="0091692A" w:rsidRDefault="006846DB">
      <w:pPr>
        <w:ind w:left="720" w:firstLine="12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 xml:space="preserve">  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█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教科書、套書、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普及書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、平面廣告宣傳等。</w:t>
      </w:r>
    </w:p>
    <w:p w14:paraId="0707E108" w14:textId="77777777" w:rsidR="0091692A" w:rsidRDefault="006846DB">
      <w:pPr>
        <w:ind w:left="720" w:firstLine="12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 xml:space="preserve">  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█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電子媒體類：光碟、網頁、電視傳播、多媒體廣告宣傳等。</w:t>
      </w:r>
    </w:p>
    <w:p w14:paraId="5450AAE0" w14:textId="77777777" w:rsidR="0091692A" w:rsidRDefault="006846DB">
      <w:pPr>
        <w:spacing w:before="180"/>
        <w:jc w:val="both"/>
      </w:pPr>
      <w:r>
        <w:rPr>
          <w:rFonts w:ascii="標楷體" w:eastAsia="標楷體" w:hAnsi="標楷體"/>
          <w:color w:val="000000"/>
          <w:kern w:val="0"/>
          <w:szCs w:val="24"/>
        </w:rPr>
        <w:t xml:space="preserve">   </w:t>
      </w:r>
      <w:r>
        <w:rPr>
          <w:rFonts w:ascii="標楷體" w:eastAsia="標楷體" w:hAnsi="標楷體"/>
          <w:color w:val="000000"/>
          <w:kern w:val="0"/>
          <w:szCs w:val="24"/>
        </w:rPr>
        <w:t>二、</w:t>
      </w:r>
      <w:r>
        <w:rPr>
          <w:rFonts w:ascii="標楷體" w:eastAsia="標楷體" w:hAnsi="標楷體"/>
          <w:color w:val="000000"/>
          <w:szCs w:val="24"/>
        </w:rPr>
        <w:t>乙方利用或公開展示編輯物或製作衍生性產品時，無須再取得甲方之書面授權。</w:t>
      </w:r>
    </w:p>
    <w:p w14:paraId="35B82B57" w14:textId="77777777" w:rsidR="0091692A" w:rsidRDefault="0091692A">
      <w:pPr>
        <w:rPr>
          <w:rFonts w:ascii="標楷體" w:eastAsia="標楷體" w:hAnsi="標楷體"/>
          <w:color w:val="000000"/>
          <w:sz w:val="28"/>
          <w:szCs w:val="28"/>
        </w:rPr>
      </w:pPr>
    </w:p>
    <w:p w14:paraId="75638BE2" w14:textId="77777777" w:rsidR="0091692A" w:rsidRDefault="0091692A">
      <w:pPr>
        <w:rPr>
          <w:rFonts w:ascii="標楷體" w:eastAsia="標楷體" w:hAnsi="標楷體"/>
          <w:color w:val="000000"/>
          <w:sz w:val="28"/>
          <w:szCs w:val="28"/>
        </w:rPr>
      </w:pPr>
    </w:p>
    <w:p w14:paraId="06FA50CB" w14:textId="77777777" w:rsidR="0091692A" w:rsidRDefault="006846DB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學校名稱：</w:t>
      </w:r>
    </w:p>
    <w:p w14:paraId="4BFA409B" w14:textId="77777777" w:rsidR="0091692A" w:rsidRDefault="006846DB">
      <w:pPr>
        <w:spacing w:before="1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年級：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</w:t>
      </w:r>
      <w:r>
        <w:rPr>
          <w:rFonts w:ascii="標楷體" w:eastAsia="標楷體" w:hAnsi="標楷體"/>
          <w:color w:val="000000"/>
          <w:sz w:val="28"/>
          <w:szCs w:val="28"/>
        </w:rPr>
        <w:t>班級：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</w:t>
      </w:r>
      <w:r>
        <w:rPr>
          <w:rFonts w:ascii="標楷體" w:eastAsia="標楷體" w:hAnsi="標楷體"/>
          <w:color w:val="000000"/>
          <w:sz w:val="28"/>
          <w:szCs w:val="28"/>
        </w:rPr>
        <w:t>學號：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</w:t>
      </w:r>
    </w:p>
    <w:p w14:paraId="5A8D5160" w14:textId="77777777" w:rsidR="0091692A" w:rsidRDefault="006846DB">
      <w:pPr>
        <w:spacing w:before="1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學生姓名：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</w:t>
      </w:r>
    </w:p>
    <w:p w14:paraId="7A77AC42" w14:textId="77777777" w:rsidR="0091692A" w:rsidRDefault="006846DB">
      <w:pPr>
        <w:spacing w:before="1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手機：</w:t>
      </w:r>
    </w:p>
    <w:p w14:paraId="5C185EC1" w14:textId="77777777" w:rsidR="0091692A" w:rsidRDefault="006846DB">
      <w:pPr>
        <w:spacing w:before="180"/>
      </w:pPr>
      <w:r>
        <w:rPr>
          <w:rFonts w:ascii="標楷體" w:eastAsia="標楷體" w:hAnsi="標楷體"/>
          <w:color w:val="000000"/>
          <w:sz w:val="28"/>
          <w:szCs w:val="28"/>
        </w:rPr>
        <w:t>家長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法定代理人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姓名：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 (</w:t>
      </w:r>
      <w:r>
        <w:rPr>
          <w:rFonts w:ascii="標楷體" w:eastAsia="標楷體" w:hAnsi="標楷體"/>
          <w:color w:val="000000"/>
          <w:sz w:val="28"/>
          <w:szCs w:val="28"/>
        </w:rPr>
        <w:t>簽名或蓋章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14:paraId="2DF7F8D7" w14:textId="77777777" w:rsidR="0091692A" w:rsidRDefault="006846DB">
      <w:pPr>
        <w:spacing w:before="1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電話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手機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):   </w:t>
      </w:r>
    </w:p>
    <w:p w14:paraId="1D122B12" w14:textId="77777777" w:rsidR="0091692A" w:rsidRDefault="0091692A">
      <w:pPr>
        <w:spacing w:before="180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5D0B18A5" w14:textId="77777777" w:rsidR="0091692A" w:rsidRDefault="0091692A">
      <w:pPr>
        <w:spacing w:before="180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0DBD5A3F" w14:textId="77777777" w:rsidR="0091692A" w:rsidRDefault="006846DB">
      <w:pPr>
        <w:jc w:val="center"/>
      </w:pPr>
      <w:r>
        <w:rPr>
          <w:rFonts w:ascii="標楷體" w:eastAsia="標楷體" w:hAnsi="標楷體"/>
          <w:color w:val="000000"/>
          <w:sz w:val="28"/>
          <w:szCs w:val="28"/>
        </w:rPr>
        <w:t xml:space="preserve">中華民國　</w:t>
      </w:r>
      <w:r>
        <w:rPr>
          <w:rFonts w:ascii="標楷體" w:eastAsia="標楷體" w:hAnsi="標楷體"/>
          <w:color w:val="000000"/>
          <w:sz w:val="28"/>
          <w:szCs w:val="28"/>
        </w:rPr>
        <w:t>115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　年　　　月　　　日</w:t>
      </w:r>
    </w:p>
    <w:bookmarkEnd w:id="0"/>
    <w:p w14:paraId="343BD05F" w14:textId="77777777" w:rsidR="0091692A" w:rsidRDefault="0091692A"/>
    <w:sectPr w:rsidR="0091692A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CA8F4" w14:textId="77777777" w:rsidR="006846DB" w:rsidRDefault="006846DB">
      <w:r>
        <w:separator/>
      </w:r>
    </w:p>
  </w:endnote>
  <w:endnote w:type="continuationSeparator" w:id="0">
    <w:p w14:paraId="7B57670C" w14:textId="77777777" w:rsidR="006846DB" w:rsidRDefault="0068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2CF11" w14:textId="77777777" w:rsidR="006846DB" w:rsidRDefault="006846DB">
      <w:r>
        <w:rPr>
          <w:color w:val="000000"/>
        </w:rPr>
        <w:separator/>
      </w:r>
    </w:p>
  </w:footnote>
  <w:footnote w:type="continuationSeparator" w:id="0">
    <w:p w14:paraId="1F603722" w14:textId="77777777" w:rsidR="006846DB" w:rsidRDefault="0068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5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692A"/>
    <w:rsid w:val="006846DB"/>
    <w:rsid w:val="0091692A"/>
    <w:rsid w:val="00A0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C4585"/>
  <w15:docId w15:val="{7DBBA82E-77CE-4D11-8E46-FF812848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rPr>
      <w:b/>
      <w:bCs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List Paragraph"/>
    <w:basedOn w:val="a"/>
    <w:pPr>
      <w:ind w:left="480"/>
    </w:pPr>
  </w:style>
  <w:style w:type="character" w:customStyle="1" w:styleId="aa">
    <w:name w:val="清單段落 字元"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paragraph" w:styleId="ab">
    <w:name w:val="No Spacing"/>
    <w:pPr>
      <w:widowControl w:val="0"/>
      <w:suppressAutoHyphens/>
    </w:pPr>
  </w:style>
  <w:style w:type="character" w:customStyle="1" w:styleId="acopre">
    <w:name w:val="acopre"/>
    <w:basedOn w:val="a0"/>
  </w:style>
  <w:style w:type="character" w:styleId="ac">
    <w:name w:val="Emphasis"/>
    <w:basedOn w:val="a0"/>
    <w:rPr>
      <w:i/>
      <w:iCs/>
    </w:rPr>
  </w:style>
  <w:style w:type="paragraph" w:styleId="ad">
    <w:name w:val="Balloon Text"/>
    <w:basedOn w:val="a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f">
    <w:name w:val="Revision"/>
    <w:pPr>
      <w:suppressAutoHyphens/>
    </w:p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  <w:style w:type="paragraph" w:customStyle="1" w:styleId="af0">
    <w:name w:val=".."/>
    <w:basedOn w:val="a"/>
    <w:next w:val="a"/>
    <w:pPr>
      <w:autoSpaceDE w:val="0"/>
    </w:pPr>
    <w:rPr>
      <w:rFonts w:ascii="新細明體" w:hAnsi="新細明體"/>
      <w:kern w:val="0"/>
      <w:szCs w:val="24"/>
    </w:rPr>
  </w:style>
  <w:style w:type="character" w:styleId="af1">
    <w:name w:val="FollowedHyperlink"/>
    <w:basedOn w:val="a0"/>
    <w:rPr>
      <w:color w:val="800080"/>
      <w:u w:val="single"/>
    </w:rPr>
  </w:style>
  <w:style w:type="character" w:styleId="af2">
    <w:name w:val="annotation reference"/>
    <w:basedOn w:val="a0"/>
    <w:rPr>
      <w:sz w:val="18"/>
      <w:szCs w:val="18"/>
    </w:rPr>
  </w:style>
  <w:style w:type="paragraph" w:styleId="af3">
    <w:name w:val="annotation text"/>
    <w:basedOn w:val="a"/>
  </w:style>
  <w:style w:type="character" w:customStyle="1" w:styleId="af4">
    <w:name w:val="註解文字 字元"/>
    <w:basedOn w:val="a0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user</cp:lastModifiedBy>
  <cp:revision>2</cp:revision>
  <cp:lastPrinted>2026-01-27T23:58:00Z</cp:lastPrinted>
  <dcterms:created xsi:type="dcterms:W3CDTF">2026-03-06T09:22:00Z</dcterms:created>
  <dcterms:modified xsi:type="dcterms:W3CDTF">2026-03-06T09:22:00Z</dcterms:modified>
</cp:coreProperties>
</file>