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570A0" w14:textId="77777777" w:rsidR="00F35E67" w:rsidRDefault="00916A40">
      <w:pPr>
        <w:widowControl/>
        <w:snapToGrid w:val="0"/>
        <w:spacing w:line="360" w:lineRule="auto"/>
      </w:pPr>
      <w:bookmarkStart w:id="0" w:name="_Hlk56681887"/>
      <w:r>
        <w:rPr>
          <w:rFonts w:ascii="標楷體" w:eastAsia="標楷體" w:hAnsi="標楷體" w:cs="Arial Unicode MS"/>
          <w:color w:val="000000"/>
        </w:rPr>
        <w:t>附件</w:t>
      </w:r>
      <w:r>
        <w:rPr>
          <w:rFonts w:ascii="標楷體" w:eastAsia="標楷體" w:hAnsi="標楷體" w:cs="Arial Unicode MS"/>
          <w:color w:val="000000"/>
        </w:rPr>
        <w:t>1</w:t>
      </w:r>
    </w:p>
    <w:bookmarkEnd w:id="0"/>
    <w:p w14:paraId="4D3E913A" w14:textId="77777777" w:rsidR="00F35E67" w:rsidRDefault="00916A40">
      <w:pPr>
        <w:snapToGrid w:val="0"/>
        <w:jc w:val="center"/>
      </w:pPr>
      <w:r>
        <w:rPr>
          <w:rFonts w:ascii="標楷體" w:eastAsia="標楷體" w:hAnsi="標楷體"/>
          <w:color w:val="000000"/>
          <w:sz w:val="32"/>
          <w:szCs w:val="28"/>
        </w:rPr>
        <w:t>2026</w:t>
      </w:r>
      <w:r>
        <w:rPr>
          <w:rFonts w:ascii="標楷體" w:eastAsia="標楷體" w:hAnsi="標楷體"/>
          <w:color w:val="000000"/>
          <w:sz w:val="32"/>
          <w:szCs w:val="28"/>
        </w:rPr>
        <w:t>高雄教育節第七屆「自主學習年會」</w:t>
      </w:r>
      <w:r>
        <w:rPr>
          <w:rFonts w:ascii="標楷體" w:eastAsia="標楷體" w:hAnsi="標楷體"/>
          <w:color w:val="000000"/>
          <w:sz w:val="32"/>
          <w:szCs w:val="28"/>
        </w:rPr>
        <w:t>(</w:t>
      </w:r>
      <w:r>
        <w:rPr>
          <w:rFonts w:ascii="標楷體" w:eastAsia="標楷體" w:hAnsi="標楷體"/>
          <w:color w:val="000000"/>
          <w:sz w:val="32"/>
          <w:szCs w:val="28"/>
        </w:rPr>
        <w:t>青春</w:t>
      </w:r>
      <w:proofErr w:type="gramStart"/>
      <w:r>
        <w:rPr>
          <w:rFonts w:ascii="標楷體" w:eastAsia="標楷體" w:hAnsi="標楷體"/>
          <w:color w:val="000000"/>
          <w:sz w:val="32"/>
          <w:szCs w:val="28"/>
        </w:rPr>
        <w:t>來說課</w:t>
      </w:r>
      <w:proofErr w:type="gramEnd"/>
      <w:r>
        <w:rPr>
          <w:rFonts w:ascii="標楷體" w:eastAsia="標楷體" w:hAnsi="標楷體"/>
          <w:color w:val="000000"/>
          <w:sz w:val="32"/>
          <w:szCs w:val="28"/>
        </w:rPr>
        <w:t>)</w:t>
      </w:r>
    </w:p>
    <w:p w14:paraId="74563582" w14:textId="77777777" w:rsidR="00F35E67" w:rsidRDefault="00916A40">
      <w:pPr>
        <w:snapToGrid w:val="0"/>
        <w:jc w:val="center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優秀作品徵選及發表會報名表</w:t>
      </w:r>
    </w:p>
    <w:p w14:paraId="2A4FBB75" w14:textId="77777777" w:rsidR="00F35E67" w:rsidRDefault="00916A40">
      <w:pPr>
        <w:snapToGrid w:val="0"/>
        <w:jc w:val="center"/>
      </w:pPr>
      <w:r>
        <w:rPr>
          <w:rFonts w:ascii="標楷體" w:eastAsia="標楷體" w:hAnsi="標楷體"/>
          <w:b/>
          <w:color w:val="000000"/>
          <w:sz w:val="20"/>
          <w:szCs w:val="20"/>
        </w:rPr>
        <w:t>(</w:t>
      </w:r>
      <w:r>
        <w:rPr>
          <w:rFonts w:ascii="標楷體" w:eastAsia="標楷體" w:hAnsi="標楷體"/>
          <w:b/>
          <w:color w:val="000000"/>
          <w:sz w:val="20"/>
          <w:szCs w:val="20"/>
        </w:rPr>
        <w:t>此報名表每組繳交一份</w:t>
      </w:r>
      <w:r>
        <w:rPr>
          <w:rFonts w:ascii="標楷體" w:eastAsia="標楷體" w:hAnsi="標楷體"/>
          <w:b/>
          <w:color w:val="000000"/>
          <w:sz w:val="20"/>
          <w:szCs w:val="20"/>
        </w:rPr>
        <w:t>)</w:t>
      </w:r>
    </w:p>
    <w:tbl>
      <w:tblPr>
        <w:tblW w:w="1057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3000"/>
        <w:gridCol w:w="3024"/>
        <w:gridCol w:w="3024"/>
      </w:tblGrid>
      <w:tr w:rsidR="00F35E67" w14:paraId="1D489AE5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73B77" w14:textId="77777777" w:rsidR="00F35E67" w:rsidRDefault="00916A40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學校名稱</w:t>
            </w:r>
          </w:p>
        </w:tc>
        <w:tc>
          <w:tcPr>
            <w:tcW w:w="9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11468" w14:textId="77777777" w:rsidR="00F35E67" w:rsidRDefault="00F35E6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35E67" w14:paraId="749A92CA" w14:textId="77777777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B171D" w14:textId="77777777" w:rsidR="00F35E67" w:rsidRDefault="00916A40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作品名稱</w:t>
            </w:r>
          </w:p>
        </w:tc>
        <w:tc>
          <w:tcPr>
            <w:tcW w:w="9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277CB" w14:textId="77777777" w:rsidR="00F35E67" w:rsidRDefault="00F35E67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</w:tr>
      <w:tr w:rsidR="00F35E67" w14:paraId="0C6C68D3" w14:textId="77777777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E4CE3" w14:textId="77777777" w:rsidR="00F35E67" w:rsidRDefault="00916A40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報名組別</w:t>
            </w:r>
          </w:p>
          <w:p w14:paraId="7ED883E4" w14:textId="77777777" w:rsidR="00F35E67" w:rsidRDefault="00916A40">
            <w:pPr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00"/>
                <w:sz w:val="20"/>
              </w:rPr>
              <w:t>擇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2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z w:val="20"/>
              </w:rPr>
              <w:t>勾選</w:t>
            </w:r>
            <w:r>
              <w:rPr>
                <w:rFonts w:ascii="標楷體" w:eastAsia="標楷體" w:hAnsi="標楷體" w:cs="標楷體"/>
                <w:b/>
                <w:color w:val="000000"/>
                <w:sz w:val="20"/>
              </w:rPr>
              <w:t>)</w:t>
            </w:r>
          </w:p>
        </w:tc>
        <w:tc>
          <w:tcPr>
            <w:tcW w:w="9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8C374" w14:textId="77777777" w:rsidR="00F35E67" w:rsidRDefault="00916A40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</w:rPr>
              <w:t>一般組</w:t>
            </w:r>
            <w:r>
              <w:rPr>
                <w:rFonts w:ascii="標楷體" w:eastAsia="標楷體" w:hAnsi="標楷體" w:cs="標楷體"/>
                <w:color w:val="000000"/>
                <w:sz w:val="28"/>
              </w:rPr>
              <w:t xml:space="preserve">  □</w:t>
            </w:r>
            <w:r>
              <w:rPr>
                <w:rFonts w:ascii="標楷體" w:eastAsia="標楷體" w:hAnsi="標楷體" w:cs="標楷體"/>
                <w:color w:val="000000"/>
                <w:sz w:val="28"/>
              </w:rPr>
              <w:t>全英組</w:t>
            </w:r>
          </w:p>
          <w:p w14:paraId="297F1C46" w14:textId="77777777" w:rsidR="00F35E67" w:rsidRDefault="00916A40">
            <w:pPr>
              <w:jc w:val="center"/>
            </w:pPr>
            <w:r>
              <w:rPr>
                <w:rFonts w:ascii="標楷體" w:eastAsia="標楷體" w:hAnsi="標楷體" w:cs="Arial Unicode MS"/>
                <w:b/>
                <w:bCs/>
                <w:color w:val="FF0000"/>
                <w:sz w:val="18"/>
                <w:szCs w:val="18"/>
              </w:rPr>
              <w:t>以本市國小、國中，以及全國高中學生參加為主，每隊</w:t>
            </w:r>
            <w:r>
              <w:rPr>
                <w:rFonts w:ascii="標楷體" w:eastAsia="標楷體" w:hAnsi="標楷體" w:cs="Arial Unicode MS"/>
                <w:b/>
                <w:bCs/>
                <w:color w:val="FF0000"/>
                <w:sz w:val="18"/>
                <w:szCs w:val="18"/>
              </w:rPr>
              <w:t>1~4</w:t>
            </w:r>
            <w:r>
              <w:rPr>
                <w:rFonts w:ascii="標楷體" w:eastAsia="標楷體" w:hAnsi="標楷體" w:cs="Arial Unicode MS"/>
                <w:b/>
                <w:bCs/>
                <w:color w:val="FF0000"/>
                <w:sz w:val="18"/>
                <w:szCs w:val="18"/>
              </w:rPr>
              <w:t>人，惟小組成員需同校</w:t>
            </w:r>
            <w:r>
              <w:rPr>
                <w:rFonts w:ascii="標楷體" w:eastAsia="標楷體" w:hAnsi="標楷體" w:cs="Arial Unicode MS"/>
                <w:b/>
                <w:bCs/>
                <w:color w:val="FF000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Arial Unicode MS"/>
                <w:b/>
                <w:bCs/>
                <w:color w:val="FF0000"/>
                <w:sz w:val="18"/>
                <w:szCs w:val="18"/>
              </w:rPr>
              <w:t>可不同年級、</w:t>
            </w:r>
            <w:proofErr w:type="gramStart"/>
            <w:r>
              <w:rPr>
                <w:rFonts w:ascii="標楷體" w:eastAsia="標楷體" w:hAnsi="標楷體" w:cs="Arial Unicode MS"/>
                <w:b/>
                <w:bCs/>
                <w:color w:val="FF0000"/>
                <w:sz w:val="18"/>
                <w:szCs w:val="18"/>
              </w:rPr>
              <w:t>不</w:t>
            </w:r>
            <w:proofErr w:type="gramEnd"/>
            <w:r>
              <w:rPr>
                <w:rFonts w:ascii="標楷體" w:eastAsia="標楷體" w:hAnsi="標楷體" w:cs="Arial Unicode MS"/>
                <w:b/>
                <w:bCs/>
                <w:color w:val="FF0000"/>
                <w:sz w:val="18"/>
                <w:szCs w:val="18"/>
              </w:rPr>
              <w:t>同班</w:t>
            </w:r>
            <w:r>
              <w:rPr>
                <w:rFonts w:ascii="標楷體" w:eastAsia="標楷體" w:hAnsi="標楷體" w:cs="Arial Unicode MS"/>
                <w:b/>
                <w:bCs/>
                <w:color w:val="FF0000"/>
                <w:sz w:val="18"/>
                <w:szCs w:val="18"/>
              </w:rPr>
              <w:t>)</w:t>
            </w:r>
            <w:r>
              <w:rPr>
                <w:rFonts w:ascii="標楷體" w:eastAsia="標楷體" w:hAnsi="標楷體" w:cs="Arial Unicode MS"/>
                <w:color w:val="FF0000"/>
                <w:sz w:val="18"/>
                <w:szCs w:val="18"/>
              </w:rPr>
              <w:t>。</w:t>
            </w:r>
          </w:p>
        </w:tc>
      </w:tr>
      <w:tr w:rsidR="00F35E67" w14:paraId="4D1343D9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E0D64" w14:textId="77777777" w:rsidR="00F35E67" w:rsidRDefault="00916A40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學生姓名</w:t>
            </w:r>
          </w:p>
          <w:p w14:paraId="6E548BA5" w14:textId="77777777" w:rsidR="00F35E67" w:rsidRDefault="00916A40">
            <w:pPr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00"/>
                <w:sz w:val="20"/>
              </w:rPr>
              <w:t>最多</w:t>
            </w:r>
            <w:r>
              <w:rPr>
                <w:rFonts w:ascii="標楷體" w:eastAsia="標楷體" w:hAnsi="標楷體" w:cs="標楷體"/>
                <w:b/>
                <w:color w:val="000000"/>
                <w:sz w:val="20"/>
              </w:rPr>
              <w:t>4</w:t>
            </w:r>
            <w:r>
              <w:rPr>
                <w:rFonts w:ascii="標楷體" w:eastAsia="標楷體" w:hAnsi="標楷體" w:cs="標楷體"/>
                <w:b/>
                <w:color w:val="000000"/>
                <w:sz w:val="20"/>
              </w:rPr>
              <w:t>位</w:t>
            </w:r>
            <w:r>
              <w:rPr>
                <w:rFonts w:ascii="標楷體" w:eastAsia="標楷體" w:hAnsi="標楷體" w:cs="標楷體"/>
                <w:b/>
                <w:color w:val="000000"/>
                <w:sz w:val="20"/>
              </w:rPr>
              <w:t>)</w:t>
            </w:r>
          </w:p>
        </w:tc>
        <w:tc>
          <w:tcPr>
            <w:tcW w:w="9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E1C5F" w14:textId="77777777" w:rsidR="00F35E67" w:rsidRDefault="00916A40">
            <w:pPr>
              <w:pStyle w:val="a9"/>
              <w:numPr>
                <w:ilvl w:val="0"/>
                <w:numId w:val="1"/>
              </w:num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______________, 2. _____________, 3. _____________, 4. </w:t>
            </w:r>
            <w:r>
              <w:rPr>
                <w:rFonts w:ascii="標楷體" w:eastAsia="標楷體" w:hAnsi="標楷體" w:cs="標楷體"/>
                <w:color w:val="000000"/>
              </w:rPr>
              <w:t>______________</w:t>
            </w:r>
          </w:p>
        </w:tc>
      </w:tr>
      <w:tr w:rsidR="00F35E67" w14:paraId="39936380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EC5C7" w14:textId="77777777" w:rsidR="00F35E67" w:rsidRDefault="00916A40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指導教師</w:t>
            </w:r>
          </w:p>
          <w:p w14:paraId="72965D59" w14:textId="77777777" w:rsidR="00F35E67" w:rsidRDefault="00916A40">
            <w:pPr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00"/>
                <w:sz w:val="20"/>
              </w:rPr>
              <w:t>如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20"/>
              </w:rPr>
              <w:t>無免填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z w:val="20"/>
              </w:rPr>
              <w:t>)</w:t>
            </w:r>
          </w:p>
        </w:tc>
        <w:tc>
          <w:tcPr>
            <w:tcW w:w="9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81B7E" w14:textId="77777777" w:rsidR="00F35E67" w:rsidRDefault="00F35E6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35E67" w14:paraId="22045A89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CFE37" w14:textId="77777777" w:rsidR="00F35E67" w:rsidRDefault="00916A40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自主學習</w:t>
            </w:r>
          </w:p>
          <w:p w14:paraId="18916038" w14:textId="77777777" w:rsidR="00F35E67" w:rsidRDefault="00916A40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歷程自述</w:t>
            </w:r>
          </w:p>
          <w:p w14:paraId="1C250ED3" w14:textId="77777777" w:rsidR="00F35E67" w:rsidRDefault="00916A40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00"/>
                <w:sz w:val="20"/>
              </w:rPr>
              <w:t>最多三頁</w:t>
            </w:r>
          </w:p>
          <w:p w14:paraId="54B67D42" w14:textId="77777777" w:rsidR="00F35E67" w:rsidRDefault="00916A40">
            <w:pPr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</w:rPr>
              <w:t>為原則</w:t>
            </w:r>
            <w:r>
              <w:rPr>
                <w:rFonts w:ascii="標楷體" w:eastAsia="標楷體" w:hAnsi="標楷體" w:cs="標楷體"/>
                <w:b/>
                <w:color w:val="000000"/>
                <w:sz w:val="20"/>
              </w:rPr>
              <w:t>)</w:t>
            </w:r>
          </w:p>
          <w:p w14:paraId="77F02730" w14:textId="77777777" w:rsidR="00F35E67" w:rsidRDefault="00916A40">
            <w:pPr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9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C50F3" w14:textId="77777777" w:rsidR="00F35E67" w:rsidRDefault="00916A40">
            <w:pPr>
              <w:jc w:val="both"/>
            </w:pPr>
            <w:r>
              <w:rPr>
                <w:rFonts w:ascii="標楷體" w:eastAsia="標楷體" w:hAnsi="標楷體"/>
                <w:b/>
              </w:rPr>
              <w:t>撰寫指引及注意事項</w:t>
            </w:r>
          </w:p>
          <w:p w14:paraId="005A6581" w14:textId="77777777" w:rsidR="00F35E67" w:rsidRDefault="00916A40">
            <w:pPr>
              <w:pStyle w:val="a9"/>
              <w:numPr>
                <w:ilvl w:val="0"/>
                <w:numId w:val="2"/>
              </w:numPr>
              <w:jc w:val="both"/>
            </w:pPr>
            <w:r>
              <w:rPr>
                <w:rFonts w:ascii="標楷體" w:eastAsia="標楷體" w:hAnsi="標楷體" w:cs="標楷體"/>
                <w:b/>
                <w:color w:val="000000"/>
              </w:rPr>
              <w:t>一般組以中文撰寫</w:t>
            </w:r>
            <w:r>
              <w:rPr>
                <w:rFonts w:ascii="標楷體" w:eastAsia="標楷體" w:hAnsi="標楷體" w:cs="Arial Unicode MS"/>
                <w:b/>
                <w:color w:val="000000"/>
                <w:szCs w:val="24"/>
              </w:rPr>
              <w:t>，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全英組以英文撰寫</w:t>
            </w:r>
          </w:p>
          <w:p w14:paraId="26F4B692" w14:textId="77777777" w:rsidR="00F35E67" w:rsidRDefault="00916A40">
            <w:pPr>
              <w:pStyle w:val="a9"/>
              <w:numPr>
                <w:ilvl w:val="0"/>
                <w:numId w:val="2"/>
              </w:numPr>
              <w:jc w:val="both"/>
            </w:pPr>
            <w:r>
              <w:rPr>
                <w:rFonts w:ascii="標楷體" w:eastAsia="標楷體" w:hAnsi="標楷體" w:cs="標楷體"/>
                <w:b/>
                <w:color w:val="000000"/>
              </w:rPr>
              <w:t>單行間距、字體大小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12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。中文字型以標楷體為原則、英文字型以</w:t>
            </w:r>
            <w:r>
              <w:rPr>
                <w:rFonts w:ascii="Times New Roman" w:eastAsia="標楷體" w:hAnsi="Times New Roman"/>
                <w:b/>
                <w:color w:val="000000"/>
              </w:rPr>
              <w:t>Times New Roman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為原則</w:t>
            </w:r>
          </w:p>
          <w:p w14:paraId="150CB511" w14:textId="77777777" w:rsidR="00F35E67" w:rsidRDefault="00916A40">
            <w:pPr>
              <w:pStyle w:val="a9"/>
              <w:numPr>
                <w:ilvl w:val="0"/>
                <w:numId w:val="2"/>
              </w:numPr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以段落寫作為原則，詳細敘述完整呈現自主學習的歷程與脈絡，並藉此深度省思，所以請避免僅逐條逐項列點</w:t>
            </w:r>
          </w:p>
          <w:p w14:paraId="238B0D9E" w14:textId="77777777" w:rsidR="00F35E67" w:rsidRDefault="00916A40">
            <w:pPr>
              <w:pStyle w:val="a9"/>
              <w:numPr>
                <w:ilvl w:val="0"/>
                <w:numId w:val="2"/>
              </w:numPr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此歷程將印刷於易拉展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成果冊。</w:t>
            </w:r>
          </w:p>
          <w:p w14:paraId="289621F8" w14:textId="77777777" w:rsidR="00F35E67" w:rsidRDefault="00916A40">
            <w:pPr>
              <w:pStyle w:val="a9"/>
              <w:numPr>
                <w:ilvl w:val="0"/>
                <w:numId w:val="2"/>
              </w:numPr>
              <w:jc w:val="both"/>
            </w:pPr>
            <w:proofErr w:type="gramStart"/>
            <w:r>
              <w:rPr>
                <w:rFonts w:ascii="標楷體" w:eastAsia="標楷體" w:hAnsi="標楷體" w:cs="標楷體"/>
                <w:b/>
                <w:color w:val="000000"/>
              </w:rPr>
              <w:t>下方灰字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</w:rPr>
              <w:t>為引導寫作之用，得不受其限制發揮，</w:t>
            </w:r>
            <w:r>
              <w:rPr>
                <w:rFonts w:ascii="標楷體" w:eastAsia="標楷體" w:hAnsi="標楷體"/>
                <w:b/>
              </w:rPr>
              <w:t>繳交作品前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請自行刪除。</w:t>
            </w:r>
          </w:p>
          <w:p w14:paraId="22A1EA15" w14:textId="77777777" w:rsidR="00F35E67" w:rsidRDefault="00916A40">
            <w:pPr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</w:rPr>
              <w:t>…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</w:rPr>
              <w:t>………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</w:rPr>
              <w:t>上方</w:t>
            </w:r>
            <w:r>
              <w:rPr>
                <w:rFonts w:ascii="標楷體" w:eastAsia="標楷體" w:hAnsi="標楷體"/>
                <w:b/>
              </w:rPr>
              <w:t>撰寫指引及注意事項，繳交作品前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請自行刪除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…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</w:rPr>
              <w:t>………</w:t>
            </w:r>
            <w:proofErr w:type="gramEnd"/>
          </w:p>
          <w:p w14:paraId="389DE9F1" w14:textId="77777777" w:rsidR="00F35E67" w:rsidRDefault="00916A40">
            <w:pPr>
              <w:pStyle w:val="a9"/>
              <w:numPr>
                <w:ilvl w:val="0"/>
                <w:numId w:val="3"/>
              </w:numPr>
              <w:ind w:left="340" w:hanging="340"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作品主題簡介</w:t>
            </w:r>
          </w:p>
          <w:p w14:paraId="1D2492E0" w14:textId="77777777" w:rsidR="00F35E67" w:rsidRDefault="00916A40">
            <w:pPr>
              <w:pStyle w:val="a9"/>
              <w:ind w:left="340"/>
              <w:jc w:val="both"/>
            </w:pPr>
            <w:r>
              <w:rPr>
                <w:rFonts w:ascii="標楷體" w:eastAsia="標楷體" w:hAnsi="標楷體" w:cs="標楷體"/>
                <w:color w:val="E8E8E8"/>
              </w:rPr>
              <w:t>主題</w:t>
            </w:r>
            <w:r>
              <w:rPr>
                <w:rFonts w:ascii="標楷體" w:eastAsia="標楷體" w:hAnsi="標楷體" w:cs="標楷體"/>
                <w:b/>
                <w:color w:val="E8E8E8"/>
              </w:rPr>
              <w:t>、</w:t>
            </w:r>
            <w:r>
              <w:rPr>
                <w:rFonts w:ascii="標楷體" w:eastAsia="標楷體" w:hAnsi="標楷體" w:cs="標楷體"/>
                <w:color w:val="E8E8E8"/>
              </w:rPr>
              <w:t>目標、作品摘要等等</w:t>
            </w:r>
          </w:p>
          <w:p w14:paraId="1F236A6D" w14:textId="77777777" w:rsidR="00F35E67" w:rsidRDefault="00916A40">
            <w:pPr>
              <w:pStyle w:val="a9"/>
              <w:numPr>
                <w:ilvl w:val="0"/>
                <w:numId w:val="3"/>
              </w:numPr>
              <w:ind w:left="340" w:hanging="340"/>
              <w:jc w:val="both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歷程</w:t>
            </w:r>
          </w:p>
          <w:p w14:paraId="2CB6A347" w14:textId="77777777" w:rsidR="00F35E67" w:rsidRDefault="00916A40">
            <w:pPr>
              <w:pStyle w:val="a9"/>
              <w:ind w:left="340"/>
              <w:jc w:val="both"/>
              <w:rPr>
                <w:rFonts w:ascii="標楷體" w:eastAsia="標楷體" w:hAnsi="標楷體" w:cs="標楷體"/>
                <w:color w:val="E8E8E8"/>
              </w:rPr>
            </w:pPr>
            <w:r>
              <w:rPr>
                <w:rFonts w:ascii="標楷體" w:eastAsia="標楷體" w:hAnsi="標楷體" w:cs="標楷體"/>
                <w:color w:val="E8E8E8"/>
              </w:rPr>
              <w:t>問題意識、動機，例如：是什麼問題或困惑，真正驅動你投入這個主題？</w:t>
            </w:r>
          </w:p>
          <w:p w14:paraId="75A29FCD" w14:textId="77777777" w:rsidR="00F35E67" w:rsidRDefault="00916A40">
            <w:pPr>
              <w:pStyle w:val="a9"/>
              <w:ind w:left="340"/>
              <w:jc w:val="both"/>
              <w:rPr>
                <w:rFonts w:ascii="標楷體" w:eastAsia="標楷體" w:hAnsi="標楷體" w:cs="標楷體"/>
                <w:color w:val="E8E8E8"/>
              </w:rPr>
            </w:pPr>
            <w:r>
              <w:rPr>
                <w:rFonts w:ascii="標楷體" w:eastAsia="標楷體" w:hAnsi="標楷體" w:cs="標楷體"/>
                <w:color w:val="E8E8E8"/>
              </w:rPr>
              <w:t>過程中做了什麼，包含規劃、執行、調整等等</w:t>
            </w:r>
          </w:p>
          <w:p w14:paraId="7AD96079" w14:textId="77777777" w:rsidR="00F35E67" w:rsidRDefault="00916A40">
            <w:pPr>
              <w:pStyle w:val="a9"/>
              <w:ind w:left="340"/>
              <w:jc w:val="both"/>
              <w:rPr>
                <w:rFonts w:ascii="標楷體" w:eastAsia="標楷體" w:hAnsi="標楷體" w:cs="標楷體"/>
                <w:color w:val="E8E8E8"/>
              </w:rPr>
            </w:pPr>
            <w:r>
              <w:rPr>
                <w:rFonts w:ascii="標楷體" w:eastAsia="標楷體" w:hAnsi="標楷體" w:cs="標楷體"/>
                <w:color w:val="E8E8E8"/>
              </w:rPr>
              <w:t>遭遇的困難、失敗</w:t>
            </w:r>
          </w:p>
          <w:p w14:paraId="0056FC78" w14:textId="77777777" w:rsidR="00F35E67" w:rsidRDefault="00916A40">
            <w:pPr>
              <w:pStyle w:val="a9"/>
              <w:ind w:left="340"/>
              <w:jc w:val="both"/>
              <w:rPr>
                <w:rFonts w:ascii="標楷體" w:eastAsia="標楷體" w:hAnsi="標楷體" w:cs="標楷體"/>
                <w:color w:val="E8E8E8"/>
              </w:rPr>
            </w:pPr>
            <w:r>
              <w:rPr>
                <w:rFonts w:ascii="標楷體" w:eastAsia="標楷體" w:hAnsi="標楷體" w:cs="標楷體"/>
                <w:color w:val="E8E8E8"/>
              </w:rPr>
              <w:t>嘗試或發現那些解決困難或促進學習的策略</w:t>
            </w:r>
          </w:p>
          <w:p w14:paraId="24203A79" w14:textId="77777777" w:rsidR="00F35E67" w:rsidRDefault="00916A40">
            <w:pPr>
              <w:pStyle w:val="a9"/>
              <w:numPr>
                <w:ilvl w:val="0"/>
                <w:numId w:val="3"/>
              </w:numPr>
              <w:ind w:left="340" w:hanging="340"/>
              <w:jc w:val="both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成果</w:t>
            </w:r>
          </w:p>
          <w:p w14:paraId="036FF440" w14:textId="77777777" w:rsidR="00F35E67" w:rsidRDefault="00916A40">
            <w:pPr>
              <w:pStyle w:val="a9"/>
              <w:ind w:left="340"/>
              <w:jc w:val="both"/>
              <w:rPr>
                <w:rFonts w:ascii="標楷體" w:eastAsia="標楷體" w:hAnsi="標楷體" w:cs="標楷體"/>
                <w:color w:val="E8E8E8"/>
              </w:rPr>
            </w:pPr>
            <w:r>
              <w:rPr>
                <w:rFonts w:ascii="標楷體" w:eastAsia="標楷體" w:hAnsi="標楷體" w:cs="標楷體"/>
                <w:color w:val="E8E8E8"/>
              </w:rPr>
              <w:t>獨特、具體的自主學習成果</w:t>
            </w:r>
          </w:p>
          <w:p w14:paraId="78F9F744" w14:textId="77777777" w:rsidR="00F35E67" w:rsidRDefault="00916A40">
            <w:pPr>
              <w:pStyle w:val="a9"/>
              <w:numPr>
                <w:ilvl w:val="0"/>
                <w:numId w:val="3"/>
              </w:numPr>
              <w:ind w:left="340" w:hanging="340"/>
              <w:jc w:val="both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反思</w:t>
            </w:r>
          </w:p>
          <w:p w14:paraId="288FD880" w14:textId="77777777" w:rsidR="00F35E67" w:rsidRDefault="00916A40">
            <w:pPr>
              <w:pStyle w:val="a9"/>
              <w:ind w:left="340"/>
              <w:jc w:val="both"/>
              <w:rPr>
                <w:rFonts w:ascii="標楷體" w:eastAsia="標楷體" w:hAnsi="標楷體" w:cs="標楷體"/>
                <w:color w:val="E8E8E8"/>
              </w:rPr>
            </w:pPr>
            <w:r>
              <w:rPr>
                <w:rFonts w:ascii="標楷體" w:eastAsia="標楷體" w:hAnsi="標楷體" w:cs="標楷體"/>
                <w:color w:val="E8E8E8"/>
              </w:rPr>
              <w:t>你學會了什麼，是以前不會的？</w:t>
            </w:r>
            <w:r>
              <w:rPr>
                <w:rFonts w:ascii="標楷體" w:eastAsia="標楷體" w:hAnsi="標楷體" w:cs="標楷體"/>
                <w:color w:val="E8E8E8"/>
              </w:rPr>
              <w:t xml:space="preserve"> </w:t>
            </w:r>
          </w:p>
          <w:p w14:paraId="31717673" w14:textId="77777777" w:rsidR="00F35E67" w:rsidRDefault="00916A40">
            <w:pPr>
              <w:pStyle w:val="a9"/>
              <w:ind w:left="340"/>
              <w:jc w:val="both"/>
              <w:rPr>
                <w:rFonts w:ascii="標楷體" w:eastAsia="標楷體" w:hAnsi="標楷體" w:cs="標楷體"/>
                <w:color w:val="E8E8E8"/>
              </w:rPr>
            </w:pPr>
            <w:r>
              <w:rPr>
                <w:rFonts w:ascii="標楷體" w:eastAsia="標楷體" w:hAnsi="標楷體" w:cs="標楷體"/>
                <w:color w:val="E8E8E8"/>
              </w:rPr>
              <w:t>如果重新來過，你會在哪一個環節做出不同選擇？為什麼？</w:t>
            </w:r>
          </w:p>
          <w:p w14:paraId="68D9EC59" w14:textId="77777777" w:rsidR="00F35E67" w:rsidRDefault="00916A40">
            <w:pPr>
              <w:pStyle w:val="a9"/>
              <w:ind w:left="340"/>
              <w:jc w:val="both"/>
              <w:rPr>
                <w:rFonts w:ascii="標楷體" w:eastAsia="標楷體" w:hAnsi="標楷體" w:cs="標楷體"/>
                <w:color w:val="E8E8E8"/>
              </w:rPr>
            </w:pPr>
            <w:r>
              <w:rPr>
                <w:rFonts w:ascii="標楷體" w:eastAsia="標楷體" w:hAnsi="標楷體" w:cs="標楷體"/>
                <w:color w:val="E8E8E8"/>
              </w:rPr>
              <w:t>這個主題還有哪些值得你未來繼續深入探究的方向？可以延伸學習的部分</w:t>
            </w:r>
          </w:p>
          <w:p w14:paraId="0B4CF29E" w14:textId="77777777" w:rsidR="00F35E67" w:rsidRDefault="00916A40">
            <w:pPr>
              <w:pStyle w:val="a9"/>
              <w:numPr>
                <w:ilvl w:val="0"/>
                <w:numId w:val="3"/>
              </w:numPr>
              <w:ind w:left="340" w:hanging="340"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參考文獻</w:t>
            </w:r>
            <w:r>
              <w:rPr>
                <w:rFonts w:ascii="標楷體" w:eastAsia="標楷體" w:hAnsi="標楷體" w:cs="標楷體"/>
                <w:color w:val="E8E8E8"/>
              </w:rPr>
              <w:t>，包含</w:t>
            </w:r>
            <w:r>
              <w:rPr>
                <w:rFonts w:ascii="標楷體" w:eastAsia="標楷體" w:hAnsi="標楷體" w:cs="標楷體"/>
                <w:color w:val="E8E8E8"/>
              </w:rPr>
              <w:t>AI</w:t>
            </w:r>
            <w:r>
              <w:rPr>
                <w:rFonts w:ascii="標楷體" w:eastAsia="標楷體" w:hAnsi="標楷體" w:cs="標楷體"/>
                <w:color w:val="E8E8E8"/>
              </w:rPr>
              <w:t>參考資料</w:t>
            </w:r>
          </w:p>
        </w:tc>
      </w:tr>
      <w:tr w:rsidR="00F35E67" w14:paraId="621145B2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20A05" w14:textId="77777777" w:rsidR="00F35E67" w:rsidRDefault="00916A40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自主學習</w:t>
            </w:r>
          </w:p>
          <w:p w14:paraId="7B1729E5" w14:textId="77777777" w:rsidR="00F35E67" w:rsidRDefault="00916A40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歷程照片</w:t>
            </w:r>
          </w:p>
        </w:tc>
        <w:tc>
          <w:tcPr>
            <w:tcW w:w="9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F2C5A" w14:textId="77777777" w:rsidR="00F35E67" w:rsidRDefault="00916A40">
            <w:pPr>
              <w:pStyle w:val="a9"/>
              <w:numPr>
                <w:ilvl w:val="0"/>
                <w:numId w:val="4"/>
              </w:num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至少</w:t>
            </w:r>
            <w:r>
              <w:rPr>
                <w:rFonts w:ascii="標楷體" w:eastAsia="標楷體" w:hAnsi="標楷體" w:cs="標楷體"/>
                <w:color w:val="000000"/>
              </w:rPr>
              <w:t>5</w:t>
            </w:r>
            <w:r>
              <w:rPr>
                <w:rFonts w:ascii="標楷體" w:eastAsia="標楷體" w:hAnsi="標楷體" w:cs="標楷體"/>
                <w:color w:val="000000"/>
              </w:rPr>
              <w:t>張圖片，每張圖片下方以文字精要說明該圖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全英組請以英文撰寫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>，以利評審及受眾了解自主學習之過程。</w:t>
            </w:r>
          </w:p>
          <w:p w14:paraId="554563C4" w14:textId="77777777" w:rsidR="00F35E67" w:rsidRDefault="00916A40">
            <w:pPr>
              <w:pStyle w:val="a9"/>
              <w:numPr>
                <w:ilvl w:val="0"/>
                <w:numId w:val="4"/>
              </w:numPr>
              <w:spacing w:line="360" w:lineRule="auto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於</w:t>
            </w:r>
            <w:r>
              <w:rPr>
                <w:rFonts w:ascii="Times New Roman" w:eastAsia="標楷體" w:hAnsi="Times New Roman"/>
                <w:color w:val="000000"/>
              </w:rPr>
              <w:t>Google</w:t>
            </w:r>
            <w:r>
              <w:rPr>
                <w:rFonts w:ascii="標楷體" w:eastAsia="標楷體" w:hAnsi="標楷體" w:cs="標楷體"/>
                <w:color w:val="000000"/>
              </w:rPr>
              <w:t>表單</w:t>
            </w: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https://reurl.cc/OR8eV9</w:t>
            </w:r>
            <w:r>
              <w:rPr>
                <w:rFonts w:ascii="Times New Roman" w:eastAsia="標楷體" w:hAnsi="Times New Roman"/>
                <w:color w:val="00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>上傳相同照片的原始檔，每張照片至少需</w:t>
            </w:r>
            <w:r>
              <w:rPr>
                <w:rFonts w:ascii="標楷體" w:eastAsia="標楷體" w:hAnsi="標楷體" w:cs="標楷體"/>
                <w:color w:val="000000"/>
              </w:rPr>
              <w:t>1.2mb</w:t>
            </w:r>
            <w:r>
              <w:rPr>
                <w:rFonts w:ascii="標楷體" w:eastAsia="標楷體" w:hAnsi="標楷體" w:cs="標楷體"/>
                <w:color w:val="000000"/>
              </w:rPr>
              <w:t>以上，確保印刷輸出之畫素。</w:t>
            </w:r>
          </w:p>
        </w:tc>
      </w:tr>
      <w:tr w:rsidR="00F35E67" w14:paraId="74790B26" w14:textId="77777777">
        <w:tblPrEx>
          <w:tblCellMar>
            <w:top w:w="0" w:type="dxa"/>
            <w:bottom w:w="0" w:type="dxa"/>
          </w:tblCellMar>
        </w:tblPrEx>
        <w:trPr>
          <w:trHeight w:val="1873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BA24B" w14:textId="77777777" w:rsidR="00F35E67" w:rsidRDefault="00F35E67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DEEEA" w14:textId="77777777" w:rsidR="00F35E67" w:rsidRDefault="00916A4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照片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34E6B" w14:textId="77777777" w:rsidR="00F35E67" w:rsidRDefault="00916A4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照片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41652" w14:textId="77777777" w:rsidR="00F35E67" w:rsidRDefault="00916A4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照片</w:t>
            </w:r>
          </w:p>
        </w:tc>
      </w:tr>
      <w:tr w:rsidR="00F35E67" w14:paraId="11628B88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D95F5" w14:textId="77777777" w:rsidR="00F35E67" w:rsidRDefault="00F35E67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EBA3C" w14:textId="77777777" w:rsidR="00F35E67" w:rsidRDefault="00916A4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說明文字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B6EA8" w14:textId="77777777" w:rsidR="00F35E67" w:rsidRDefault="00916A4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說明文字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0FB39" w14:textId="77777777" w:rsidR="00F35E67" w:rsidRDefault="00916A4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說明文字</w:t>
            </w:r>
          </w:p>
        </w:tc>
      </w:tr>
      <w:tr w:rsidR="00F35E67" w14:paraId="6C664691" w14:textId="77777777">
        <w:tblPrEx>
          <w:tblCellMar>
            <w:top w:w="0" w:type="dxa"/>
            <w:bottom w:w="0" w:type="dxa"/>
          </w:tblCellMar>
        </w:tblPrEx>
        <w:trPr>
          <w:trHeight w:val="1873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FA15F" w14:textId="77777777" w:rsidR="00F35E67" w:rsidRDefault="00F35E67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E7F7E" w14:textId="77777777" w:rsidR="00F35E67" w:rsidRDefault="00916A4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照片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DF7A3" w14:textId="77777777" w:rsidR="00F35E67" w:rsidRDefault="00916A4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照片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21397" w14:textId="77777777" w:rsidR="00F35E67" w:rsidRDefault="00F35E67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35E67" w14:paraId="204A4268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E2A27" w14:textId="77777777" w:rsidR="00F35E67" w:rsidRDefault="00F35E67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3EF35" w14:textId="77777777" w:rsidR="00F35E67" w:rsidRDefault="00916A4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說明文字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CCAAD" w14:textId="77777777" w:rsidR="00F35E67" w:rsidRDefault="00916A40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說明文字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82398" w14:textId="77777777" w:rsidR="00F35E67" w:rsidRDefault="00F35E67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35E67" w14:paraId="5C411A4E" w14:textId="77777777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24E7F" w14:textId="77777777" w:rsidR="00F35E67" w:rsidRDefault="00916A40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補充佐證</w:t>
            </w:r>
          </w:p>
          <w:p w14:paraId="13EA3941" w14:textId="77777777" w:rsidR="00F35E67" w:rsidRDefault="00916A40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資料連結</w:t>
            </w:r>
          </w:p>
        </w:tc>
        <w:tc>
          <w:tcPr>
            <w:tcW w:w="9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3214C" w14:textId="77777777" w:rsidR="00F35E67" w:rsidRDefault="00916A40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可檢附學習成果相關的佐證資料或影片的網址</w:t>
            </w:r>
          </w:p>
        </w:tc>
      </w:tr>
      <w:tr w:rsidR="00F35E67" w14:paraId="6470625C" w14:textId="77777777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AF6EE" w14:textId="77777777" w:rsidR="00F35E67" w:rsidRDefault="00916A40">
            <w:pPr>
              <w:spacing w:line="360" w:lineRule="auto"/>
              <w:jc w:val="center"/>
            </w:pPr>
            <w:r>
              <w:rPr>
                <w:rFonts w:ascii="Times New Roman" w:eastAsia="標楷體" w:hAnsi="Times New Roman"/>
                <w:b/>
                <w:color w:val="000000"/>
              </w:rPr>
              <w:t>AI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揭露</w:t>
            </w:r>
          </w:p>
          <w:p w14:paraId="7BFFE512" w14:textId="77777777" w:rsidR="00F35E67" w:rsidRDefault="00916A40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請誠實揭露，不影響評分</w:t>
            </w: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3D0DD" w14:textId="77777777" w:rsidR="00F35E67" w:rsidRDefault="00916A40">
            <w:pPr>
              <w:spacing w:line="360" w:lineRule="auto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百字簡述</w:t>
            </w:r>
            <w:r>
              <w:rPr>
                <w:rFonts w:ascii="標楷體" w:eastAsia="標楷體" w:hAnsi="標楷體" w:cs="標楷體"/>
                <w:color w:val="E8E8E8"/>
              </w:rPr>
              <w:t>(</w:t>
            </w:r>
            <w:r>
              <w:rPr>
                <w:rFonts w:ascii="標楷體" w:eastAsia="標楷體" w:hAnsi="標楷體" w:cs="標楷體"/>
                <w:color w:val="E8E8E8"/>
              </w:rPr>
              <w:t>撰寫指引</w:t>
            </w:r>
            <w:r>
              <w:rPr>
                <w:rFonts w:ascii="標楷體" w:eastAsia="標楷體" w:hAnsi="標楷體" w:cs="Arial Unicode MS"/>
                <w:color w:val="E8E8E8"/>
                <w:szCs w:val="24"/>
              </w:rPr>
              <w:t>：什麼情境下使用</w:t>
            </w:r>
            <w:r>
              <w:rPr>
                <w:rFonts w:ascii="標楷體" w:eastAsia="標楷體" w:hAnsi="標楷體" w:cs="Arial Unicode MS"/>
                <w:color w:val="E8E8E8"/>
                <w:szCs w:val="24"/>
              </w:rPr>
              <w:t>AI</w:t>
            </w:r>
            <w:r>
              <w:rPr>
                <w:rFonts w:ascii="標楷體" w:eastAsia="標楷體" w:hAnsi="標楷體" w:cs="Arial Unicode MS"/>
                <w:color w:val="E8E8E8"/>
                <w:szCs w:val="24"/>
              </w:rPr>
              <w:t>？？</w:t>
            </w:r>
            <w:r>
              <w:rPr>
                <w:rFonts w:ascii="標楷體" w:eastAsia="標楷體" w:hAnsi="標楷體" w:cs="Arial Unicode MS"/>
                <w:color w:val="E8E8E8"/>
                <w:szCs w:val="24"/>
              </w:rPr>
              <w:t>AI</w:t>
            </w:r>
            <w:r>
              <w:rPr>
                <w:rFonts w:ascii="標楷體" w:eastAsia="標楷體" w:hAnsi="標楷體" w:cs="Arial Unicode MS"/>
                <w:color w:val="E8E8E8"/>
                <w:szCs w:val="24"/>
              </w:rPr>
              <w:t>扮演的角色？我怎麼使用</w:t>
            </w:r>
            <w:r>
              <w:rPr>
                <w:rFonts w:ascii="標楷體" w:eastAsia="標楷體" w:hAnsi="標楷體" w:cs="Arial Unicode MS"/>
                <w:color w:val="E8E8E8"/>
                <w:szCs w:val="24"/>
              </w:rPr>
              <w:t>AI</w:t>
            </w:r>
            <w:r>
              <w:rPr>
                <w:rFonts w:ascii="標楷體" w:eastAsia="標楷體" w:hAnsi="標楷體" w:cs="Arial Unicode MS"/>
                <w:color w:val="E8E8E8"/>
                <w:szCs w:val="24"/>
              </w:rPr>
              <w:t>給我的東西？我怎麼確定這是我自己的作品？等等</w:t>
            </w:r>
            <w:r>
              <w:rPr>
                <w:rFonts w:ascii="標楷體" w:eastAsia="標楷體" w:hAnsi="標楷體" w:cs="標楷體"/>
                <w:color w:val="E8E8E8"/>
              </w:rPr>
              <w:t>)</w:t>
            </w:r>
          </w:p>
        </w:tc>
      </w:tr>
    </w:tbl>
    <w:p w14:paraId="467A467A" w14:textId="77777777" w:rsidR="00F35E67" w:rsidRDefault="00F35E67">
      <w:pPr>
        <w:tabs>
          <w:tab w:val="left" w:pos="0"/>
          <w:tab w:val="left" w:pos="284"/>
          <w:tab w:val="left" w:pos="709"/>
        </w:tabs>
        <w:snapToGrid w:val="0"/>
        <w:ind w:left="-567"/>
        <w:jc w:val="center"/>
        <w:rPr>
          <w:rFonts w:ascii="標楷體" w:eastAsia="標楷體" w:hAnsi="標楷體"/>
          <w:color w:val="000000"/>
          <w:sz w:val="30"/>
          <w:szCs w:val="30"/>
        </w:rPr>
      </w:pPr>
    </w:p>
    <w:p w14:paraId="5BEE951A" w14:textId="77777777" w:rsidR="00F35E67" w:rsidRDefault="00F35E67">
      <w:pPr>
        <w:widowControl/>
        <w:snapToGrid w:val="0"/>
        <w:spacing w:line="360" w:lineRule="auto"/>
      </w:pPr>
    </w:p>
    <w:p w14:paraId="6ADAFE07" w14:textId="77777777" w:rsidR="00F35E67" w:rsidRDefault="00F35E67">
      <w:pPr>
        <w:jc w:val="center"/>
        <w:rPr>
          <w:rFonts w:ascii="標楷體" w:eastAsia="標楷體" w:hAnsi="標楷體"/>
          <w:b/>
          <w:color w:val="000000"/>
          <w:sz w:val="20"/>
          <w:szCs w:val="20"/>
        </w:rPr>
      </w:pPr>
    </w:p>
    <w:sectPr w:rsidR="00F35E67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79B97" w14:textId="77777777" w:rsidR="00916A40" w:rsidRDefault="00916A40">
      <w:r>
        <w:separator/>
      </w:r>
    </w:p>
  </w:endnote>
  <w:endnote w:type="continuationSeparator" w:id="0">
    <w:p w14:paraId="4EE9C281" w14:textId="77777777" w:rsidR="00916A40" w:rsidRDefault="0091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40F41" w14:textId="77777777" w:rsidR="00916A40" w:rsidRDefault="00916A40">
      <w:r>
        <w:rPr>
          <w:color w:val="000000"/>
        </w:rPr>
        <w:separator/>
      </w:r>
    </w:p>
  </w:footnote>
  <w:footnote w:type="continuationSeparator" w:id="0">
    <w:p w14:paraId="679B3430" w14:textId="77777777" w:rsidR="00916A40" w:rsidRDefault="00916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D6051"/>
    <w:multiLevelType w:val="multilevel"/>
    <w:tmpl w:val="9B686C9C"/>
    <w:lvl w:ilvl="0">
      <w:numFmt w:val="bullet"/>
      <w:lvlText w:val="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0D7E3A1C"/>
    <w:multiLevelType w:val="multilevel"/>
    <w:tmpl w:val="F5F8ECF4"/>
    <w:lvl w:ilvl="0">
      <w:numFmt w:val="bullet"/>
      <w:lvlText w:val="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5A7C2232"/>
    <w:multiLevelType w:val="multilevel"/>
    <w:tmpl w:val="11CE57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CA07D77"/>
    <w:multiLevelType w:val="multilevel"/>
    <w:tmpl w:val="31AA9D00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5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35E67"/>
    <w:rsid w:val="002460C2"/>
    <w:rsid w:val="00916A40"/>
    <w:rsid w:val="00F3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32621"/>
  <w15:docId w15:val="{7DBBA82E-77CE-4D11-8E46-FF812848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Strong"/>
    <w:basedOn w:val="a0"/>
    <w:rPr>
      <w:b/>
      <w:bCs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styleId="a9">
    <w:name w:val="List Paragraph"/>
    <w:basedOn w:val="a"/>
    <w:pPr>
      <w:ind w:left="480"/>
    </w:pPr>
  </w:style>
  <w:style w:type="character" w:customStyle="1" w:styleId="aa">
    <w:name w:val="清單段落 字元"/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paragraph" w:styleId="ab">
    <w:name w:val="No Spacing"/>
    <w:pPr>
      <w:widowControl w:val="0"/>
      <w:suppressAutoHyphens/>
    </w:pPr>
  </w:style>
  <w:style w:type="character" w:customStyle="1" w:styleId="acopre">
    <w:name w:val="acopre"/>
    <w:basedOn w:val="a0"/>
  </w:style>
  <w:style w:type="character" w:styleId="ac">
    <w:name w:val="Emphasis"/>
    <w:basedOn w:val="a0"/>
    <w:rPr>
      <w:i/>
      <w:iCs/>
    </w:rPr>
  </w:style>
  <w:style w:type="paragraph" w:styleId="ad">
    <w:name w:val="Balloon Text"/>
    <w:basedOn w:val="a"/>
    <w:rPr>
      <w:rFonts w:ascii="Cambria" w:hAnsi="Cambria"/>
      <w:sz w:val="18"/>
      <w:szCs w:val="18"/>
    </w:rPr>
  </w:style>
  <w:style w:type="character" w:customStyle="1" w:styleId="ae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f">
    <w:name w:val="Revision"/>
    <w:pPr>
      <w:suppressAutoHyphens/>
    </w:pPr>
  </w:style>
  <w:style w:type="character" w:customStyle="1" w:styleId="10">
    <w:name w:val="未解析的提及項目1"/>
    <w:basedOn w:val="a0"/>
    <w:rPr>
      <w:color w:val="605E5C"/>
      <w:shd w:val="clear" w:color="auto" w:fill="E1DFDD"/>
    </w:rPr>
  </w:style>
  <w:style w:type="paragraph" w:customStyle="1" w:styleId="af0">
    <w:name w:val=".."/>
    <w:basedOn w:val="a"/>
    <w:next w:val="a"/>
    <w:pPr>
      <w:autoSpaceDE w:val="0"/>
    </w:pPr>
    <w:rPr>
      <w:rFonts w:ascii="新細明體" w:hAnsi="新細明體"/>
      <w:kern w:val="0"/>
      <w:szCs w:val="24"/>
    </w:rPr>
  </w:style>
  <w:style w:type="character" w:styleId="af1">
    <w:name w:val="FollowedHyperlink"/>
    <w:basedOn w:val="a0"/>
    <w:rPr>
      <w:color w:val="800080"/>
      <w:u w:val="single"/>
    </w:rPr>
  </w:style>
  <w:style w:type="character" w:styleId="af2">
    <w:name w:val="annotation reference"/>
    <w:basedOn w:val="a0"/>
    <w:rPr>
      <w:sz w:val="18"/>
      <w:szCs w:val="18"/>
    </w:rPr>
  </w:style>
  <w:style w:type="paragraph" w:styleId="af3">
    <w:name w:val="annotation text"/>
    <w:basedOn w:val="a"/>
  </w:style>
  <w:style w:type="character" w:customStyle="1" w:styleId="af4">
    <w:name w:val="註解文字 字元"/>
    <w:basedOn w:val="a0"/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註解主旨 字元"/>
    <w:basedOn w:val="a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user</cp:lastModifiedBy>
  <cp:revision>2</cp:revision>
  <cp:lastPrinted>2026-01-27T23:58:00Z</cp:lastPrinted>
  <dcterms:created xsi:type="dcterms:W3CDTF">2026-03-06T09:23:00Z</dcterms:created>
  <dcterms:modified xsi:type="dcterms:W3CDTF">2026-03-06T09:23:00Z</dcterms:modified>
</cp:coreProperties>
</file>